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F627B" w:rsidRPr="00590222" w:rsidRDefault="00CF627B" w:rsidP="0025784A">
      <w:pPr>
        <w:pStyle w:val="Standard"/>
        <w:snapToGrid w:val="0"/>
        <w:jc w:val="center"/>
        <w:rPr>
          <w:sz w:val="20"/>
          <w:szCs w:val="20"/>
        </w:rPr>
      </w:pPr>
    </w:p>
    <w:p w14:paraId="7D5B7974" w14:textId="68909A1C" w:rsidR="0025784A" w:rsidRPr="005676C2" w:rsidRDefault="00CF627B" w:rsidP="0025784A">
      <w:pPr>
        <w:pStyle w:val="Standard"/>
        <w:snapToGrid w:val="0"/>
        <w:jc w:val="center"/>
        <w:rPr>
          <w:b/>
        </w:rPr>
      </w:pPr>
      <w:r w:rsidRPr="005676C2">
        <w:rPr>
          <w:b/>
        </w:rPr>
        <w:t>FORMATO PARA DILIGENCIAR</w:t>
      </w:r>
      <w:r w:rsidR="0025784A" w:rsidRPr="005676C2">
        <w:rPr>
          <w:b/>
        </w:rPr>
        <w:t xml:space="preserve"> TRATÁNDOSE DE PROYECTOS DE REGULACIÓN QUE DEBAN PUBLICARSE PARA COMENTARIOS DE LA CIUDADANÍA EN GENERAL </w:t>
      </w:r>
    </w:p>
    <w:p w14:paraId="0A37501D" w14:textId="77777777" w:rsidR="0025784A" w:rsidRPr="005676C2" w:rsidRDefault="0025784A" w:rsidP="0025784A">
      <w:pPr>
        <w:pStyle w:val="Standard"/>
        <w:snapToGrid w:val="0"/>
        <w:jc w:val="center"/>
        <w:rPr>
          <w:b/>
        </w:rPr>
      </w:pPr>
    </w:p>
    <w:p w14:paraId="626112B4" w14:textId="77777777" w:rsidR="0025784A" w:rsidRDefault="0025784A" w:rsidP="0025784A">
      <w:pPr>
        <w:pStyle w:val="Standard"/>
        <w:snapToGrid w:val="0"/>
        <w:jc w:val="center"/>
      </w:pPr>
      <w:r w:rsidRPr="005676C2">
        <w:t xml:space="preserve">(Numeral 8° del Artículo 8° del Código de Procedimiento Administrativo y de lo Contencioso Administrativo) </w:t>
      </w:r>
    </w:p>
    <w:p w14:paraId="73CE4EA6" w14:textId="77777777" w:rsidR="009735FE" w:rsidRPr="005676C2" w:rsidRDefault="009735FE" w:rsidP="0025784A">
      <w:pPr>
        <w:pStyle w:val="Standard"/>
        <w:snapToGrid w:val="0"/>
        <w:jc w:val="center"/>
      </w:pPr>
    </w:p>
    <w:p w14:paraId="10E73F5F" w14:textId="308127ED" w:rsidR="0017374F" w:rsidRDefault="00E36C83" w:rsidP="0017374F">
      <w:pPr>
        <w:jc w:val="center"/>
        <w:rPr>
          <w:rFonts w:ascii="Arial" w:hAnsi="Arial" w:cs="Arial"/>
          <w:b/>
          <w:bCs/>
        </w:rPr>
      </w:pPr>
      <w:r w:rsidRPr="00E36C83">
        <w:rPr>
          <w:b/>
          <w:bCs/>
        </w:rPr>
        <w:t>proyecto de Resolución</w:t>
      </w:r>
      <w:r w:rsidRPr="00E36C83">
        <w:t> </w:t>
      </w:r>
      <w:r w:rsidR="0017374F" w:rsidRPr="0017374F">
        <w:rPr>
          <w:i/>
          <w:iCs/>
          <w:u w:val="single"/>
        </w:rPr>
        <w:t>“Por medio del cual se modifica la Resolución No. 2025010547 de fecha 19 de marzo de 2025”.</w:t>
      </w:r>
    </w:p>
    <w:p w14:paraId="253B09B6" w14:textId="2FB7CEE4" w:rsidR="009735FE" w:rsidRDefault="009735FE" w:rsidP="0017374F">
      <w:pPr>
        <w:pStyle w:val="Standard"/>
        <w:snapToGrid w:val="0"/>
        <w:rPr>
          <w:lang w:val="es-CO"/>
        </w:rPr>
      </w:pPr>
    </w:p>
    <w:p w14:paraId="6B21274D" w14:textId="77777777" w:rsidR="00E36C83" w:rsidRPr="00483C90" w:rsidRDefault="00E36C83" w:rsidP="0025784A">
      <w:pPr>
        <w:pStyle w:val="Standard"/>
        <w:snapToGrid w:val="0"/>
        <w:jc w:val="center"/>
        <w:rPr>
          <w:sz w:val="20"/>
          <w:szCs w:val="20"/>
          <w:lang w:val="es-C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4821"/>
        <w:gridCol w:w="2650"/>
      </w:tblGrid>
      <w:tr w:rsidR="0025784A" w:rsidRPr="00590222" w14:paraId="25ED83C3" w14:textId="77777777" w:rsidTr="2A742745">
        <w:tc>
          <w:tcPr>
            <w:tcW w:w="664" w:type="pct"/>
            <w:vAlign w:val="center"/>
          </w:tcPr>
          <w:p w14:paraId="3A5DDD42" w14:textId="77777777" w:rsidR="0025784A" w:rsidRPr="002A300C" w:rsidRDefault="007D7362" w:rsidP="002A300C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Dirección</w:t>
            </w:r>
            <w:r w:rsidR="0025784A" w:rsidRPr="002A300C">
              <w:rPr>
                <w:b/>
                <w:sz w:val="20"/>
                <w:szCs w:val="20"/>
              </w:rPr>
              <w:t xml:space="preserve"> o persona que formula el comentario</w:t>
            </w:r>
          </w:p>
        </w:tc>
        <w:tc>
          <w:tcPr>
            <w:tcW w:w="1638" w:type="pct"/>
            <w:vAlign w:val="center"/>
          </w:tcPr>
          <w:p w14:paraId="12B770E7" w14:textId="77777777" w:rsidR="0025784A" w:rsidRPr="002A300C" w:rsidRDefault="0025784A" w:rsidP="002A300C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2A300C">
              <w:rPr>
                <w:b/>
                <w:sz w:val="20"/>
                <w:szCs w:val="20"/>
              </w:rPr>
              <w:t>Artículo, numeral, inciso o aparte del proyecto normativo frente al que se formula el comentario</w:t>
            </w:r>
          </w:p>
        </w:tc>
        <w:tc>
          <w:tcPr>
            <w:tcW w:w="1741" w:type="pct"/>
            <w:vAlign w:val="center"/>
          </w:tcPr>
          <w:p w14:paraId="6A9072E0" w14:textId="77777777" w:rsidR="0025784A" w:rsidRPr="002A300C" w:rsidRDefault="0025784A" w:rsidP="002A300C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2A300C">
              <w:rPr>
                <w:b/>
                <w:sz w:val="20"/>
                <w:szCs w:val="20"/>
              </w:rPr>
              <w:t>Propuesta u observación formulada</w:t>
            </w:r>
          </w:p>
        </w:tc>
        <w:tc>
          <w:tcPr>
            <w:tcW w:w="957" w:type="pct"/>
            <w:vAlign w:val="center"/>
          </w:tcPr>
          <w:p w14:paraId="12543644" w14:textId="77777777" w:rsidR="0025784A" w:rsidRPr="002A300C" w:rsidRDefault="0025784A" w:rsidP="002A300C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2A300C">
              <w:rPr>
                <w:b/>
                <w:sz w:val="20"/>
                <w:szCs w:val="20"/>
              </w:rPr>
              <w:t>Justificación de la propuesta u observación</w:t>
            </w:r>
          </w:p>
        </w:tc>
      </w:tr>
      <w:tr w:rsidR="00483C90" w:rsidRPr="000112C2" w14:paraId="067AAEF4" w14:textId="77777777" w:rsidTr="2A742745">
        <w:tc>
          <w:tcPr>
            <w:tcW w:w="664" w:type="pct"/>
          </w:tcPr>
          <w:p w14:paraId="775A909E" w14:textId="79A31A54" w:rsidR="00483C90" w:rsidRPr="000112C2" w:rsidRDefault="00483C90" w:rsidP="00483C9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pct"/>
          </w:tcPr>
          <w:p w14:paraId="625FE296" w14:textId="1014DBED" w:rsidR="00483C90" w:rsidRPr="00483C90" w:rsidRDefault="00483C90" w:rsidP="00483C90">
            <w:pPr>
              <w:pStyle w:val="Standard"/>
              <w:snapToGrid w:val="0"/>
              <w:jc w:val="both"/>
            </w:pPr>
          </w:p>
        </w:tc>
        <w:tc>
          <w:tcPr>
            <w:tcW w:w="1741" w:type="pct"/>
          </w:tcPr>
          <w:p w14:paraId="7BC287B6" w14:textId="1EAF2A4B" w:rsidR="00483C90" w:rsidRPr="000112C2" w:rsidRDefault="00483C90" w:rsidP="00483C90">
            <w:pPr>
              <w:pStyle w:val="Standard"/>
              <w:snapToGrid w:val="0"/>
              <w:jc w:val="both"/>
              <w:rPr>
                <w:rFonts w:eastAsia="Times New Roman"/>
                <w:sz w:val="20"/>
                <w:szCs w:val="20"/>
                <w:lang w:eastAsia="es-CO"/>
              </w:rPr>
            </w:pPr>
          </w:p>
        </w:tc>
        <w:tc>
          <w:tcPr>
            <w:tcW w:w="957" w:type="pct"/>
          </w:tcPr>
          <w:p w14:paraId="2C93AA07" w14:textId="1FD20DE1" w:rsidR="0085098B" w:rsidRPr="000112C2" w:rsidRDefault="0085098B" w:rsidP="00483C90">
            <w:pPr>
              <w:pStyle w:val="Standard"/>
              <w:snapToGrid w:val="0"/>
              <w:jc w:val="both"/>
              <w:rPr>
                <w:sz w:val="20"/>
                <w:szCs w:val="20"/>
                <w:lang w:val="es-CO"/>
              </w:rPr>
            </w:pPr>
          </w:p>
        </w:tc>
      </w:tr>
      <w:tr w:rsidR="00483C90" w:rsidRPr="00590222" w14:paraId="4C3425C0" w14:textId="77777777" w:rsidTr="2A742745">
        <w:tc>
          <w:tcPr>
            <w:tcW w:w="664" w:type="pct"/>
          </w:tcPr>
          <w:p w14:paraId="1B018152" w14:textId="6B01EA78" w:rsidR="00483C90" w:rsidRPr="002A300C" w:rsidRDefault="00483C90" w:rsidP="00483C9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pct"/>
          </w:tcPr>
          <w:p w14:paraId="62593B0A" w14:textId="04206CFD" w:rsidR="00483C90" w:rsidRPr="00D942BC" w:rsidRDefault="00483C90" w:rsidP="00483C90">
            <w:pPr>
              <w:pStyle w:val="Standard"/>
              <w:snapToGrid w:val="0"/>
              <w:jc w:val="both"/>
            </w:pPr>
          </w:p>
        </w:tc>
        <w:tc>
          <w:tcPr>
            <w:tcW w:w="1741" w:type="pct"/>
          </w:tcPr>
          <w:p w14:paraId="50DB6226" w14:textId="6F53FD11" w:rsidR="00D942BC" w:rsidRPr="00D942BC" w:rsidRDefault="00D942BC" w:rsidP="00483C90">
            <w:pPr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es-CO"/>
              </w:rPr>
            </w:pPr>
          </w:p>
        </w:tc>
        <w:tc>
          <w:tcPr>
            <w:tcW w:w="957" w:type="pct"/>
          </w:tcPr>
          <w:p w14:paraId="523EE340" w14:textId="27522119" w:rsidR="00B7145D" w:rsidRPr="00B7145D" w:rsidRDefault="00B7145D" w:rsidP="00483C90">
            <w:pPr>
              <w:pStyle w:val="Standard"/>
              <w:snapToGrid w:val="0"/>
              <w:jc w:val="both"/>
              <w:rPr>
                <w:sz w:val="20"/>
                <w:szCs w:val="20"/>
                <w:lang w:val="es-CO"/>
              </w:rPr>
            </w:pPr>
          </w:p>
        </w:tc>
      </w:tr>
      <w:tr w:rsidR="00483C90" w:rsidRPr="0079383E" w14:paraId="026EDF5C" w14:textId="77777777" w:rsidTr="2A742745">
        <w:tc>
          <w:tcPr>
            <w:tcW w:w="664" w:type="pct"/>
          </w:tcPr>
          <w:p w14:paraId="2F09CC6C" w14:textId="2A6F17CF" w:rsidR="00483C90" w:rsidRPr="002A300C" w:rsidRDefault="00483C90" w:rsidP="00483C9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pct"/>
          </w:tcPr>
          <w:p w14:paraId="26596C5A" w14:textId="1FCD84DF" w:rsidR="00483C90" w:rsidRPr="0079383E" w:rsidRDefault="00483C90" w:rsidP="00483C90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41" w:type="pct"/>
          </w:tcPr>
          <w:p w14:paraId="0F6268B3" w14:textId="2FAD20BB" w:rsidR="00522E5C" w:rsidRPr="00522E5C" w:rsidRDefault="00522E5C" w:rsidP="00483C90">
            <w:pPr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ascii="Arial" w:hAnsi="Arial" w:cs="Arial"/>
                <w:b/>
                <w:bCs/>
                <w:color w:val="424242"/>
                <w:sz w:val="20"/>
                <w:szCs w:val="20"/>
                <w:highlight w:val="yellow"/>
                <w:u w:val="single"/>
                <w:shd w:val="clear" w:color="auto" w:fill="FFFFFF"/>
              </w:rPr>
            </w:pPr>
          </w:p>
        </w:tc>
        <w:tc>
          <w:tcPr>
            <w:tcW w:w="957" w:type="pct"/>
          </w:tcPr>
          <w:p w14:paraId="7DECA1F2" w14:textId="14CC8A4F" w:rsidR="00483C90" w:rsidRPr="008611AB" w:rsidRDefault="00483C90" w:rsidP="00483C90">
            <w:pPr>
              <w:pStyle w:val="Standard"/>
              <w:snapToGrid w:val="0"/>
              <w:jc w:val="both"/>
              <w:rPr>
                <w:sz w:val="20"/>
                <w:szCs w:val="20"/>
                <w:lang w:val="es-CO"/>
              </w:rPr>
            </w:pPr>
          </w:p>
        </w:tc>
      </w:tr>
      <w:tr w:rsidR="00483C90" w:rsidRPr="0079383E" w14:paraId="13E185A7" w14:textId="77777777" w:rsidTr="2A742745">
        <w:tc>
          <w:tcPr>
            <w:tcW w:w="664" w:type="pct"/>
          </w:tcPr>
          <w:p w14:paraId="24DEE050" w14:textId="39773299" w:rsidR="00483C90" w:rsidRPr="002A300C" w:rsidRDefault="00483C90" w:rsidP="00483C9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pct"/>
          </w:tcPr>
          <w:p w14:paraId="4DDBEF00" w14:textId="77777777" w:rsidR="00E063E0" w:rsidRPr="00B068F0" w:rsidRDefault="00E063E0" w:rsidP="00483C90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741" w:type="pct"/>
          </w:tcPr>
          <w:p w14:paraId="44F39EC4" w14:textId="0383B82E" w:rsidR="00606A67" w:rsidRPr="00B068F0" w:rsidRDefault="00606A67" w:rsidP="00606A67">
            <w:pPr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957" w:type="pct"/>
          </w:tcPr>
          <w:p w14:paraId="304B3161" w14:textId="31DCAB44" w:rsidR="00F233D2" w:rsidRDefault="00F233D2" w:rsidP="00483C90">
            <w:pPr>
              <w:pStyle w:val="Standard"/>
              <w:snapToGrid w:val="0"/>
              <w:jc w:val="both"/>
              <w:rPr>
                <w:sz w:val="20"/>
                <w:szCs w:val="20"/>
                <w:lang w:val="es-CO"/>
              </w:rPr>
            </w:pPr>
          </w:p>
        </w:tc>
      </w:tr>
      <w:tr w:rsidR="00285233" w:rsidRPr="00B068F0" w14:paraId="2F1CFF02" w14:textId="77777777" w:rsidTr="2A742745">
        <w:tc>
          <w:tcPr>
            <w:tcW w:w="664" w:type="pct"/>
          </w:tcPr>
          <w:p w14:paraId="593B180F" w14:textId="3D7AE2F9" w:rsidR="00285233" w:rsidRPr="002A300C" w:rsidRDefault="00285233" w:rsidP="0028523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pct"/>
          </w:tcPr>
          <w:p w14:paraId="07459315" w14:textId="77777777" w:rsidR="00ED551D" w:rsidRPr="004E08E4" w:rsidRDefault="00ED551D" w:rsidP="00285233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1741" w:type="pct"/>
          </w:tcPr>
          <w:p w14:paraId="3004DE37" w14:textId="33DED0AF" w:rsidR="00ED551D" w:rsidRPr="00B068F0" w:rsidRDefault="00ED551D" w:rsidP="377E9538">
            <w:pPr>
              <w:shd w:val="clear" w:color="auto" w:fill="FFFFFF" w:themeFill="background1"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i/>
                <w:iCs/>
                <w:sz w:val="22"/>
                <w:szCs w:val="22"/>
                <w:u w:val="single"/>
                <w:lang w:eastAsia="es-CO"/>
              </w:rPr>
            </w:pPr>
          </w:p>
        </w:tc>
        <w:tc>
          <w:tcPr>
            <w:tcW w:w="957" w:type="pct"/>
          </w:tcPr>
          <w:p w14:paraId="55717CE1" w14:textId="4E4C3A26" w:rsidR="00285233" w:rsidRPr="00B068F0" w:rsidRDefault="00285233" w:rsidP="002852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0FF5F2" w14:textId="77777777" w:rsidR="0025784A" w:rsidRPr="00B068F0" w:rsidRDefault="0025784A" w:rsidP="0025784A">
      <w:pPr>
        <w:pStyle w:val="Standard"/>
        <w:snapToGrid w:val="0"/>
        <w:jc w:val="both"/>
        <w:rPr>
          <w:sz w:val="20"/>
          <w:szCs w:val="20"/>
          <w:lang w:val="es-CO"/>
        </w:rPr>
      </w:pPr>
    </w:p>
    <w:p w14:paraId="4BB41422" w14:textId="77777777" w:rsidR="0025784A" w:rsidRPr="00590222" w:rsidRDefault="0025784A" w:rsidP="0025784A">
      <w:pPr>
        <w:pStyle w:val="Standard"/>
        <w:snapToGrid w:val="0"/>
        <w:rPr>
          <w:sz w:val="20"/>
          <w:szCs w:val="20"/>
          <w:lang w:val="es-CO"/>
        </w:rPr>
      </w:pPr>
      <w:r w:rsidRPr="00590222">
        <w:rPr>
          <w:b/>
          <w:sz w:val="20"/>
          <w:szCs w:val="20"/>
          <w:u w:val="single"/>
          <w:lang w:val="es-CO"/>
        </w:rPr>
        <w:t>Nota:</w:t>
      </w:r>
      <w:r w:rsidRPr="00590222">
        <w:rPr>
          <w:sz w:val="20"/>
          <w:szCs w:val="20"/>
          <w:lang w:val="es-CO"/>
        </w:rPr>
        <w:t xml:space="preserve"> Si requiere más filas para sus comentarios por favor agréguelas al final de la tabla.</w:t>
      </w:r>
    </w:p>
    <w:p w14:paraId="5630AD66" w14:textId="77777777" w:rsidR="00F366AF" w:rsidRPr="00590222" w:rsidRDefault="00F366AF" w:rsidP="0025784A">
      <w:pPr>
        <w:rPr>
          <w:rFonts w:ascii="Arial" w:hAnsi="Arial" w:cs="Arial"/>
          <w:sz w:val="20"/>
          <w:szCs w:val="20"/>
        </w:rPr>
      </w:pPr>
    </w:p>
    <w:sectPr w:rsidR="00F366AF" w:rsidRPr="00590222" w:rsidSect="001649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5840" w:h="12240" w:orient="landscape"/>
      <w:pgMar w:top="1701" w:right="567" w:bottom="1134" w:left="1418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B7329" w14:textId="77777777" w:rsidR="008437BB" w:rsidRDefault="008437BB" w:rsidP="00A57449">
      <w:r>
        <w:separator/>
      </w:r>
    </w:p>
  </w:endnote>
  <w:endnote w:type="continuationSeparator" w:id="0">
    <w:p w14:paraId="06FB2B8A" w14:textId="77777777" w:rsidR="008437BB" w:rsidRDefault="008437BB" w:rsidP="00A5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Thin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7F25" w14:textId="77777777" w:rsidR="00AC262C" w:rsidRDefault="00AC262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BE111" w14:textId="77777777" w:rsidR="00DD24DC" w:rsidRPr="00256928" w:rsidRDefault="00DD24DC" w:rsidP="00DD24DC">
    <w:pPr>
      <w:spacing w:line="276" w:lineRule="auto"/>
      <w:jc w:val="both"/>
      <w:rPr>
        <w:rFonts w:ascii="Helvetica" w:hAnsi="Helvetica"/>
        <w:sz w:val="20"/>
        <w:szCs w:val="20"/>
      </w:rPr>
    </w:pPr>
    <w:r w:rsidRPr="00256928">
      <w:rPr>
        <w:rFonts w:ascii="Helvetica" w:hAnsi="Helvetica"/>
        <w:sz w:val="20"/>
        <w:szCs w:val="20"/>
      </w:rPr>
      <w:t>________________________________________________________________________</w:t>
    </w:r>
  </w:p>
  <w:p w14:paraId="66204FF1" w14:textId="77777777" w:rsidR="00A57449" w:rsidRDefault="00A57449" w:rsidP="00EC124F">
    <w:pPr>
      <w:spacing w:line="276" w:lineRule="auto"/>
      <w:jc w:val="both"/>
      <w:rPr>
        <w:rFonts w:ascii="Helvetica" w:hAnsi="Helvetica"/>
        <w:sz w:val="20"/>
        <w:szCs w:val="20"/>
      </w:rPr>
    </w:pPr>
  </w:p>
  <w:p w14:paraId="2DBF0D7D" w14:textId="77777777" w:rsidR="00EC124F" w:rsidRPr="00EC124F" w:rsidRDefault="00EC124F" w:rsidP="00EC124F">
    <w:pPr>
      <w:spacing w:line="276" w:lineRule="auto"/>
      <w:jc w:val="both"/>
      <w:rPr>
        <w:rFonts w:ascii="Montserrat Thin" w:hAnsi="Montserrat Thin" w:cs="Arial"/>
        <w:sz w:val="18"/>
        <w:szCs w:val="18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AC2C" w14:textId="77777777" w:rsidR="00AC262C" w:rsidRDefault="00AC26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E3C69" w14:textId="77777777" w:rsidR="008437BB" w:rsidRDefault="008437BB" w:rsidP="00A57449">
      <w:r w:rsidRPr="00A57449">
        <w:rPr>
          <w:color w:val="000000"/>
        </w:rPr>
        <w:separator/>
      </w:r>
    </w:p>
  </w:footnote>
  <w:footnote w:type="continuationSeparator" w:id="0">
    <w:p w14:paraId="24BC33A5" w14:textId="77777777" w:rsidR="008437BB" w:rsidRDefault="008437BB" w:rsidP="00A57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6F5A8" w14:textId="77777777" w:rsidR="00AC262C" w:rsidRDefault="00AC26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6DC31" w14:textId="699D0599" w:rsidR="00DD24DC" w:rsidRDefault="00AC262C" w:rsidP="00CF627B">
    <w:pPr>
      <w:pStyle w:val="Encabezado"/>
      <w:tabs>
        <w:tab w:val="clear" w:pos="4419"/>
        <w:tab w:val="clear" w:pos="8838"/>
        <w:tab w:val="left" w:pos="-2835"/>
        <w:tab w:val="left" w:pos="6180"/>
      </w:tabs>
      <w:spacing w:after="240"/>
      <w:ind w:right="49"/>
    </w:pPr>
    <w:bookmarkStart w:id="0" w:name="_Hlk135747255"/>
    <w:r>
      <w:rPr>
        <w:noProof/>
      </w:rPr>
      <w:drawing>
        <wp:anchor distT="0" distB="0" distL="114300" distR="114300" simplePos="0" relativeHeight="251659264" behindDoc="0" locked="0" layoutInCell="1" allowOverlap="1" wp14:anchorId="51B50774" wp14:editId="750D8AC3">
          <wp:simplePos x="0" y="0"/>
          <wp:positionH relativeFrom="column">
            <wp:posOffset>6700520</wp:posOffset>
          </wp:positionH>
          <wp:positionV relativeFrom="paragraph">
            <wp:posOffset>-161925</wp:posOffset>
          </wp:positionV>
          <wp:extent cx="1847850" cy="1133475"/>
          <wp:effectExtent l="0" t="0" r="0" b="9525"/>
          <wp:wrapNone/>
          <wp:docPr id="375883588" name="Imagen 4" descr="INVIMA - Instituto Nacional Vigilancia Medicamentos y Alime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VIMA - Instituto Nacional Vigilancia Medicamentos y Alime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2EB5">
      <w:rPr>
        <w:noProof/>
      </w:rPr>
      <w:drawing>
        <wp:anchor distT="0" distB="0" distL="114300" distR="114300" simplePos="0" relativeHeight="251658240" behindDoc="0" locked="0" layoutInCell="1" allowOverlap="1" wp14:anchorId="08F3246C" wp14:editId="1C4BAFBA">
          <wp:simplePos x="0" y="0"/>
          <wp:positionH relativeFrom="margin">
            <wp:posOffset>109220</wp:posOffset>
          </wp:positionH>
          <wp:positionV relativeFrom="paragraph">
            <wp:posOffset>-85725</wp:posOffset>
          </wp:positionV>
          <wp:extent cx="933450" cy="952500"/>
          <wp:effectExtent l="0" t="0" r="0" b="0"/>
          <wp:wrapNone/>
          <wp:docPr id="2023888506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888506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0"/>
  <w:p w14:paraId="6B62F1B3" w14:textId="77777777" w:rsidR="00A0719B" w:rsidRDefault="00A0719B" w:rsidP="0025784A">
    <w:pPr>
      <w:ind w:right="-47"/>
      <w:jc w:val="right"/>
      <w:rPr>
        <w:rFonts w:eastAsia="Times New Roman"/>
        <w:b/>
        <w:bCs/>
        <w:sz w:val="22"/>
        <w:szCs w:val="22"/>
      </w:rPr>
    </w:pPr>
  </w:p>
  <w:p w14:paraId="7EC3220F" w14:textId="77777777" w:rsidR="00430817" w:rsidRDefault="00430817" w:rsidP="0025784A">
    <w:pPr>
      <w:ind w:right="-47"/>
      <w:jc w:val="right"/>
      <w:rPr>
        <w:rFonts w:eastAsia="Times New Roman"/>
        <w:b/>
        <w:bCs/>
        <w:sz w:val="22"/>
        <w:szCs w:val="22"/>
      </w:rPr>
    </w:pPr>
  </w:p>
  <w:p w14:paraId="2570EED6" w14:textId="77777777" w:rsidR="00430817" w:rsidRDefault="00430817" w:rsidP="0025784A">
    <w:pPr>
      <w:ind w:right="-47"/>
      <w:jc w:val="right"/>
      <w:rPr>
        <w:rFonts w:eastAsia="Times New Roman"/>
        <w:b/>
        <w:bCs/>
        <w:sz w:val="22"/>
        <w:szCs w:val="22"/>
      </w:rPr>
    </w:pPr>
  </w:p>
  <w:p w14:paraId="0DFAE634" w14:textId="1EFE863F" w:rsidR="00A57449" w:rsidRDefault="004653B0" w:rsidP="0025784A">
    <w:pPr>
      <w:ind w:right="-47"/>
      <w:jc w:val="right"/>
    </w:pPr>
    <w:r>
      <w:rPr>
        <w:rFonts w:eastAsia="Times New Roman"/>
        <w:b/>
        <w:bCs/>
        <w:sz w:val="22"/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486A" w14:textId="77777777" w:rsidR="00AC262C" w:rsidRDefault="00AC262C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2C059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960CF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F19A3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BA3833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ED55436"/>
    <w:multiLevelType w:val="hybridMultilevel"/>
    <w:tmpl w:val="8B3E443A"/>
    <w:lvl w:ilvl="0" w:tplc="AA564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73272"/>
    <w:multiLevelType w:val="hybridMultilevel"/>
    <w:tmpl w:val="0B02ADCA"/>
    <w:lvl w:ilvl="0" w:tplc="F158827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00AB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18C5AEC"/>
    <w:multiLevelType w:val="hybridMultilevel"/>
    <w:tmpl w:val="CB4E2F14"/>
    <w:lvl w:ilvl="0" w:tplc="06900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9F64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0F739B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38730059">
    <w:abstractNumId w:val="3"/>
  </w:num>
  <w:num w:numId="2" w16cid:durableId="303436002">
    <w:abstractNumId w:val="5"/>
  </w:num>
  <w:num w:numId="3" w16cid:durableId="1483307250">
    <w:abstractNumId w:val="7"/>
  </w:num>
  <w:num w:numId="4" w16cid:durableId="731126266">
    <w:abstractNumId w:val="0"/>
  </w:num>
  <w:num w:numId="5" w16cid:durableId="1328289705">
    <w:abstractNumId w:val="2"/>
  </w:num>
  <w:num w:numId="6" w16cid:durableId="1818691948">
    <w:abstractNumId w:val="4"/>
  </w:num>
  <w:num w:numId="7" w16cid:durableId="927926687">
    <w:abstractNumId w:val="1"/>
  </w:num>
  <w:num w:numId="8" w16cid:durableId="1362125593">
    <w:abstractNumId w:val="9"/>
  </w:num>
  <w:num w:numId="9" w16cid:durableId="2008550738">
    <w:abstractNumId w:val="6"/>
  </w:num>
  <w:num w:numId="10" w16cid:durableId="12035171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49"/>
    <w:rsid w:val="000014AB"/>
    <w:rsid w:val="000112C2"/>
    <w:rsid w:val="00025501"/>
    <w:rsid w:val="00027FB8"/>
    <w:rsid w:val="00036525"/>
    <w:rsid w:val="00056E3C"/>
    <w:rsid w:val="00066745"/>
    <w:rsid w:val="000742D4"/>
    <w:rsid w:val="00076E35"/>
    <w:rsid w:val="00076F2B"/>
    <w:rsid w:val="000772C5"/>
    <w:rsid w:val="00084B4B"/>
    <w:rsid w:val="000922E7"/>
    <w:rsid w:val="000B3DB9"/>
    <w:rsid w:val="000C7259"/>
    <w:rsid w:val="000E2795"/>
    <w:rsid w:val="000F15E0"/>
    <w:rsid w:val="000F6DAE"/>
    <w:rsid w:val="00103998"/>
    <w:rsid w:val="00111EBC"/>
    <w:rsid w:val="00121F4E"/>
    <w:rsid w:val="001420DE"/>
    <w:rsid w:val="00144B0C"/>
    <w:rsid w:val="00151E86"/>
    <w:rsid w:val="00160DC6"/>
    <w:rsid w:val="001649A9"/>
    <w:rsid w:val="0017374F"/>
    <w:rsid w:val="00175D3D"/>
    <w:rsid w:val="00176102"/>
    <w:rsid w:val="001B6069"/>
    <w:rsid w:val="001C3867"/>
    <w:rsid w:val="001C3EFE"/>
    <w:rsid w:val="001D0DC8"/>
    <w:rsid w:val="001E22AF"/>
    <w:rsid w:val="001E4F15"/>
    <w:rsid w:val="001F36CC"/>
    <w:rsid w:val="001F78FC"/>
    <w:rsid w:val="001F7E8D"/>
    <w:rsid w:val="002335FC"/>
    <w:rsid w:val="00235C2A"/>
    <w:rsid w:val="002413FA"/>
    <w:rsid w:val="00250653"/>
    <w:rsid w:val="00251B63"/>
    <w:rsid w:val="00252BA5"/>
    <w:rsid w:val="0025784A"/>
    <w:rsid w:val="00285233"/>
    <w:rsid w:val="00297CE8"/>
    <w:rsid w:val="002A1AE0"/>
    <w:rsid w:val="002A300C"/>
    <w:rsid w:val="002A3967"/>
    <w:rsid w:val="002A7B9F"/>
    <w:rsid w:val="002B4971"/>
    <w:rsid w:val="002C5864"/>
    <w:rsid w:val="002D6E5F"/>
    <w:rsid w:val="002F128E"/>
    <w:rsid w:val="002F71B8"/>
    <w:rsid w:val="002F74B9"/>
    <w:rsid w:val="00311B1B"/>
    <w:rsid w:val="0031275A"/>
    <w:rsid w:val="00317164"/>
    <w:rsid w:val="003205C3"/>
    <w:rsid w:val="00323FBF"/>
    <w:rsid w:val="0033464C"/>
    <w:rsid w:val="0035054F"/>
    <w:rsid w:val="003526E7"/>
    <w:rsid w:val="00363C75"/>
    <w:rsid w:val="00364B20"/>
    <w:rsid w:val="003768D5"/>
    <w:rsid w:val="00384645"/>
    <w:rsid w:val="00386741"/>
    <w:rsid w:val="003878DA"/>
    <w:rsid w:val="003A0D01"/>
    <w:rsid w:val="003A18C5"/>
    <w:rsid w:val="003B058C"/>
    <w:rsid w:val="003C0E28"/>
    <w:rsid w:val="003C736A"/>
    <w:rsid w:val="0042697F"/>
    <w:rsid w:val="00430817"/>
    <w:rsid w:val="004400CE"/>
    <w:rsid w:val="00444AF7"/>
    <w:rsid w:val="00444C4A"/>
    <w:rsid w:val="0046530B"/>
    <w:rsid w:val="004653B0"/>
    <w:rsid w:val="0047368C"/>
    <w:rsid w:val="00482FFE"/>
    <w:rsid w:val="00483B69"/>
    <w:rsid w:val="00483C90"/>
    <w:rsid w:val="00491214"/>
    <w:rsid w:val="00496FE2"/>
    <w:rsid w:val="004975B4"/>
    <w:rsid w:val="004A196E"/>
    <w:rsid w:val="004B5DDD"/>
    <w:rsid w:val="004C5326"/>
    <w:rsid w:val="004C707D"/>
    <w:rsid w:val="004D089E"/>
    <w:rsid w:val="004D2BDC"/>
    <w:rsid w:val="004D5C53"/>
    <w:rsid w:val="004D7896"/>
    <w:rsid w:val="004E08E4"/>
    <w:rsid w:val="004E73CA"/>
    <w:rsid w:val="004F55DA"/>
    <w:rsid w:val="0050470C"/>
    <w:rsid w:val="00522E5C"/>
    <w:rsid w:val="005252EC"/>
    <w:rsid w:val="00526C9E"/>
    <w:rsid w:val="00537C98"/>
    <w:rsid w:val="00542EFA"/>
    <w:rsid w:val="00553C2D"/>
    <w:rsid w:val="005676C2"/>
    <w:rsid w:val="005710F8"/>
    <w:rsid w:val="005755E7"/>
    <w:rsid w:val="00584876"/>
    <w:rsid w:val="00587788"/>
    <w:rsid w:val="00590222"/>
    <w:rsid w:val="005B6753"/>
    <w:rsid w:val="005C119A"/>
    <w:rsid w:val="005D0EBA"/>
    <w:rsid w:val="005F39FB"/>
    <w:rsid w:val="005F4DC5"/>
    <w:rsid w:val="005F7957"/>
    <w:rsid w:val="00606A67"/>
    <w:rsid w:val="00615CB3"/>
    <w:rsid w:val="006424A4"/>
    <w:rsid w:val="0067576C"/>
    <w:rsid w:val="00677CAA"/>
    <w:rsid w:val="00681B74"/>
    <w:rsid w:val="00682C9D"/>
    <w:rsid w:val="006A6FAD"/>
    <w:rsid w:val="006B3ED7"/>
    <w:rsid w:val="006B4F65"/>
    <w:rsid w:val="006D2140"/>
    <w:rsid w:val="006F2B52"/>
    <w:rsid w:val="007015A8"/>
    <w:rsid w:val="007108A1"/>
    <w:rsid w:val="00712F55"/>
    <w:rsid w:val="0072238C"/>
    <w:rsid w:val="00722F1D"/>
    <w:rsid w:val="007402E6"/>
    <w:rsid w:val="007545A8"/>
    <w:rsid w:val="00764973"/>
    <w:rsid w:val="00764C51"/>
    <w:rsid w:val="0078532D"/>
    <w:rsid w:val="00785D05"/>
    <w:rsid w:val="0079383E"/>
    <w:rsid w:val="007A047A"/>
    <w:rsid w:val="007A4CD3"/>
    <w:rsid w:val="007A63F7"/>
    <w:rsid w:val="007B19D3"/>
    <w:rsid w:val="007C1C36"/>
    <w:rsid w:val="007C3945"/>
    <w:rsid w:val="007C53E3"/>
    <w:rsid w:val="007C77B6"/>
    <w:rsid w:val="007D3ACD"/>
    <w:rsid w:val="007D7362"/>
    <w:rsid w:val="00812E56"/>
    <w:rsid w:val="008328A6"/>
    <w:rsid w:val="00834FC3"/>
    <w:rsid w:val="008371D9"/>
    <w:rsid w:val="008437BB"/>
    <w:rsid w:val="0085098B"/>
    <w:rsid w:val="00855C67"/>
    <w:rsid w:val="00856FEE"/>
    <w:rsid w:val="008611AB"/>
    <w:rsid w:val="00871A79"/>
    <w:rsid w:val="008869D8"/>
    <w:rsid w:val="008A46E0"/>
    <w:rsid w:val="008A5EB6"/>
    <w:rsid w:val="008B127B"/>
    <w:rsid w:val="008B197D"/>
    <w:rsid w:val="008E1325"/>
    <w:rsid w:val="008E4DCC"/>
    <w:rsid w:val="008F039E"/>
    <w:rsid w:val="008F4317"/>
    <w:rsid w:val="008F4556"/>
    <w:rsid w:val="00900532"/>
    <w:rsid w:val="00906538"/>
    <w:rsid w:val="00937D58"/>
    <w:rsid w:val="00942DC7"/>
    <w:rsid w:val="00946C0A"/>
    <w:rsid w:val="00952E0F"/>
    <w:rsid w:val="009545F5"/>
    <w:rsid w:val="009566E8"/>
    <w:rsid w:val="009735FE"/>
    <w:rsid w:val="00984D8F"/>
    <w:rsid w:val="00997925"/>
    <w:rsid w:val="00997BF0"/>
    <w:rsid w:val="009B1745"/>
    <w:rsid w:val="009D4A0C"/>
    <w:rsid w:val="009D74D8"/>
    <w:rsid w:val="009D757E"/>
    <w:rsid w:val="009E2D77"/>
    <w:rsid w:val="009E76A1"/>
    <w:rsid w:val="009F168D"/>
    <w:rsid w:val="009F24D9"/>
    <w:rsid w:val="00A01A8C"/>
    <w:rsid w:val="00A0719B"/>
    <w:rsid w:val="00A24784"/>
    <w:rsid w:val="00A53170"/>
    <w:rsid w:val="00A57449"/>
    <w:rsid w:val="00A7129E"/>
    <w:rsid w:val="00A713E8"/>
    <w:rsid w:val="00A823BF"/>
    <w:rsid w:val="00A851F8"/>
    <w:rsid w:val="00A97475"/>
    <w:rsid w:val="00AA0F55"/>
    <w:rsid w:val="00AA387F"/>
    <w:rsid w:val="00AC262C"/>
    <w:rsid w:val="00AC2AB5"/>
    <w:rsid w:val="00AE4B5C"/>
    <w:rsid w:val="00AF0707"/>
    <w:rsid w:val="00AF0CDE"/>
    <w:rsid w:val="00AF3EE0"/>
    <w:rsid w:val="00B06001"/>
    <w:rsid w:val="00B068F0"/>
    <w:rsid w:val="00B228A3"/>
    <w:rsid w:val="00B537D4"/>
    <w:rsid w:val="00B5723F"/>
    <w:rsid w:val="00B609B6"/>
    <w:rsid w:val="00B65973"/>
    <w:rsid w:val="00B6623F"/>
    <w:rsid w:val="00B7145D"/>
    <w:rsid w:val="00B74594"/>
    <w:rsid w:val="00B775D1"/>
    <w:rsid w:val="00B87DAF"/>
    <w:rsid w:val="00B956D0"/>
    <w:rsid w:val="00BB22B6"/>
    <w:rsid w:val="00BB43CD"/>
    <w:rsid w:val="00BD2A64"/>
    <w:rsid w:val="00BE6819"/>
    <w:rsid w:val="00BF54F4"/>
    <w:rsid w:val="00BF793D"/>
    <w:rsid w:val="00C0701D"/>
    <w:rsid w:val="00C14AD1"/>
    <w:rsid w:val="00C23D38"/>
    <w:rsid w:val="00C24014"/>
    <w:rsid w:val="00C333C0"/>
    <w:rsid w:val="00C434E3"/>
    <w:rsid w:val="00C465D4"/>
    <w:rsid w:val="00C520AA"/>
    <w:rsid w:val="00C62CC9"/>
    <w:rsid w:val="00C669E2"/>
    <w:rsid w:val="00C7374D"/>
    <w:rsid w:val="00C81673"/>
    <w:rsid w:val="00CA6A1C"/>
    <w:rsid w:val="00CB4293"/>
    <w:rsid w:val="00CC7774"/>
    <w:rsid w:val="00CD5122"/>
    <w:rsid w:val="00CF627B"/>
    <w:rsid w:val="00CF6B33"/>
    <w:rsid w:val="00D04951"/>
    <w:rsid w:val="00D0715E"/>
    <w:rsid w:val="00D2425B"/>
    <w:rsid w:val="00D61B8C"/>
    <w:rsid w:val="00D703CF"/>
    <w:rsid w:val="00D72976"/>
    <w:rsid w:val="00D841A2"/>
    <w:rsid w:val="00D85E2E"/>
    <w:rsid w:val="00D942BC"/>
    <w:rsid w:val="00D95CE2"/>
    <w:rsid w:val="00D97BC1"/>
    <w:rsid w:val="00DA1B1F"/>
    <w:rsid w:val="00DA2691"/>
    <w:rsid w:val="00DA6887"/>
    <w:rsid w:val="00DD24DC"/>
    <w:rsid w:val="00DD7D63"/>
    <w:rsid w:val="00DE5E06"/>
    <w:rsid w:val="00DE627F"/>
    <w:rsid w:val="00DF1930"/>
    <w:rsid w:val="00DF7DF1"/>
    <w:rsid w:val="00E063E0"/>
    <w:rsid w:val="00E14E69"/>
    <w:rsid w:val="00E179B2"/>
    <w:rsid w:val="00E23980"/>
    <w:rsid w:val="00E32F97"/>
    <w:rsid w:val="00E36C83"/>
    <w:rsid w:val="00E3745F"/>
    <w:rsid w:val="00E47306"/>
    <w:rsid w:val="00E56BCB"/>
    <w:rsid w:val="00E62747"/>
    <w:rsid w:val="00E81AC5"/>
    <w:rsid w:val="00EA29AA"/>
    <w:rsid w:val="00EA4E90"/>
    <w:rsid w:val="00EA6F73"/>
    <w:rsid w:val="00EB3BC2"/>
    <w:rsid w:val="00EC124F"/>
    <w:rsid w:val="00EC727A"/>
    <w:rsid w:val="00ED256A"/>
    <w:rsid w:val="00ED551D"/>
    <w:rsid w:val="00EE5197"/>
    <w:rsid w:val="00F02313"/>
    <w:rsid w:val="00F17B73"/>
    <w:rsid w:val="00F233D2"/>
    <w:rsid w:val="00F23D0F"/>
    <w:rsid w:val="00F366AF"/>
    <w:rsid w:val="00F40FF8"/>
    <w:rsid w:val="00F45E24"/>
    <w:rsid w:val="00F54329"/>
    <w:rsid w:val="00F56DB7"/>
    <w:rsid w:val="00F722E4"/>
    <w:rsid w:val="00F77397"/>
    <w:rsid w:val="00F9033B"/>
    <w:rsid w:val="00F94414"/>
    <w:rsid w:val="00F94947"/>
    <w:rsid w:val="00F95A28"/>
    <w:rsid w:val="00FA6035"/>
    <w:rsid w:val="00FB4CEA"/>
    <w:rsid w:val="00FB4FBE"/>
    <w:rsid w:val="00FB7F90"/>
    <w:rsid w:val="00FC2EB5"/>
    <w:rsid w:val="00FE17BE"/>
    <w:rsid w:val="0BCFB380"/>
    <w:rsid w:val="1464359A"/>
    <w:rsid w:val="18FB4B57"/>
    <w:rsid w:val="2549138C"/>
    <w:rsid w:val="2A742745"/>
    <w:rsid w:val="2F9041CE"/>
    <w:rsid w:val="305B883F"/>
    <w:rsid w:val="30E93036"/>
    <w:rsid w:val="34BF17B4"/>
    <w:rsid w:val="377E9538"/>
    <w:rsid w:val="3F4592D9"/>
    <w:rsid w:val="533420E3"/>
    <w:rsid w:val="5AE08FED"/>
    <w:rsid w:val="5D104A69"/>
    <w:rsid w:val="6B9F9561"/>
    <w:rsid w:val="7A2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9B2C2"/>
  <w15:docId w15:val="{F141BC22-B98A-46DE-BCCF-0322CC1A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57449"/>
    <w:pPr>
      <w:suppressAutoHyphens/>
      <w:autoSpaceDN w:val="0"/>
      <w:textAlignment w:val="baseline"/>
    </w:pPr>
    <w:rPr>
      <w:rFonts w:ascii="Times New Roman" w:hAnsi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57449"/>
    <w:pPr>
      <w:tabs>
        <w:tab w:val="center" w:pos="4419"/>
        <w:tab w:val="right" w:pos="8838"/>
      </w:tabs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HeaderChar">
    <w:name w:val="Header Char"/>
    <w:rsid w:val="00A57449"/>
    <w:rPr>
      <w:rFonts w:ascii="Times New Roman" w:hAnsi="Times New Roman"/>
      <w:sz w:val="24"/>
      <w:szCs w:val="24"/>
      <w:lang w:val="es-CO" w:eastAsia="es-ES"/>
    </w:rPr>
  </w:style>
  <w:style w:type="character" w:customStyle="1" w:styleId="EncabezadoCar">
    <w:name w:val="Encabezado Car"/>
    <w:basedOn w:val="Fuentedeprrafopredeter"/>
    <w:rsid w:val="00A57449"/>
  </w:style>
  <w:style w:type="paragraph" w:styleId="Piedepgina">
    <w:name w:val="footer"/>
    <w:basedOn w:val="Normal"/>
    <w:rsid w:val="00A57449"/>
    <w:pPr>
      <w:tabs>
        <w:tab w:val="center" w:pos="4419"/>
        <w:tab w:val="right" w:pos="8838"/>
      </w:tabs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FooterChar">
    <w:name w:val="Footer Char"/>
    <w:rsid w:val="00A57449"/>
    <w:rPr>
      <w:rFonts w:ascii="Times New Roman" w:hAnsi="Times New Roman"/>
      <w:sz w:val="24"/>
      <w:szCs w:val="24"/>
      <w:lang w:val="es-CO" w:eastAsia="es-ES"/>
    </w:rPr>
  </w:style>
  <w:style w:type="character" w:customStyle="1" w:styleId="PiedepginaCar">
    <w:name w:val="Pie de página Car"/>
    <w:basedOn w:val="Fuentedeprrafopredeter"/>
    <w:rsid w:val="00A57449"/>
  </w:style>
  <w:style w:type="paragraph" w:styleId="Textodeglobo">
    <w:name w:val="Balloon Text"/>
    <w:basedOn w:val="Normal"/>
    <w:rsid w:val="00A57449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rsid w:val="00A57449"/>
    <w:rPr>
      <w:rFonts w:ascii="Times New Roman" w:hAnsi="Times New Roman"/>
      <w:lang w:val="es-CO" w:eastAsia="es-ES"/>
    </w:rPr>
  </w:style>
  <w:style w:type="character" w:customStyle="1" w:styleId="TextodegloboCar">
    <w:name w:val="Texto de globo Car"/>
    <w:rsid w:val="00A57449"/>
    <w:rPr>
      <w:rFonts w:ascii="Tahoma" w:hAnsi="Tahoma" w:cs="Tahoma"/>
      <w:sz w:val="16"/>
      <w:szCs w:val="16"/>
    </w:rPr>
  </w:style>
  <w:style w:type="character" w:styleId="Hipervnculo">
    <w:name w:val="Hyperlink"/>
    <w:rsid w:val="00A57449"/>
    <w:rPr>
      <w:color w:val="0000FF"/>
      <w:u w:val="single"/>
    </w:rPr>
  </w:style>
  <w:style w:type="character" w:customStyle="1" w:styleId="Absatz-Standardschriftart">
    <w:name w:val="Absatz-Standardschriftart"/>
    <w:rsid w:val="00A57449"/>
  </w:style>
  <w:style w:type="character" w:styleId="Hipervnculovisitado">
    <w:name w:val="FollowedHyperlink"/>
    <w:uiPriority w:val="99"/>
    <w:semiHidden/>
    <w:unhideWhenUsed/>
    <w:rsid w:val="00F366AF"/>
    <w:rPr>
      <w:color w:val="800080"/>
      <w:u w:val="single"/>
    </w:rPr>
  </w:style>
  <w:style w:type="character" w:styleId="Mencinsinresolver">
    <w:name w:val="Unresolved Mention"/>
    <w:uiPriority w:val="99"/>
    <w:semiHidden/>
    <w:unhideWhenUsed/>
    <w:rsid w:val="00EC124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257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25784A"/>
    <w:pPr>
      <w:widowControl w:val="0"/>
      <w:suppressAutoHyphens/>
      <w:autoSpaceDN w:val="0"/>
      <w:textAlignment w:val="baseline"/>
    </w:pPr>
    <w:rPr>
      <w:rFonts w:ascii="Arial" w:eastAsia="Droid Sans Fallback" w:hAnsi="Arial" w:cs="Arial"/>
      <w:kern w:val="3"/>
      <w:sz w:val="22"/>
      <w:szCs w:val="22"/>
      <w:lang w:eastAsia="zh-CN"/>
    </w:rPr>
  </w:style>
  <w:style w:type="character" w:customStyle="1" w:styleId="Sangra2detindependienteCar">
    <w:name w:val="Sangría 2 de t. independiente Car"/>
    <w:qFormat/>
    <w:rsid w:val="0025784A"/>
    <w:rPr>
      <w:rFonts w:ascii="Tahoma" w:hAnsi="Tahoma"/>
      <w:sz w:val="22"/>
      <w:szCs w:val="24"/>
      <w:lang w:val="es-ES" w:eastAsia="es-ES" w:bidi="ar-SA"/>
    </w:rPr>
  </w:style>
  <w:style w:type="character" w:customStyle="1" w:styleId="contentpasted2">
    <w:name w:val="contentpasted2"/>
    <w:basedOn w:val="Fuentedeprrafopredeter"/>
    <w:rsid w:val="00C333C0"/>
  </w:style>
  <w:style w:type="character" w:customStyle="1" w:styleId="xxcontentpasted0">
    <w:name w:val="x_x_contentpasted0"/>
    <w:basedOn w:val="Fuentedeprrafopredeter"/>
    <w:rsid w:val="0050470C"/>
  </w:style>
  <w:style w:type="character" w:customStyle="1" w:styleId="xxxmarkxvhswmylr">
    <w:name w:val="x_x_x_markxvhswmylr"/>
    <w:basedOn w:val="Fuentedeprrafopredeter"/>
    <w:rsid w:val="0050470C"/>
  </w:style>
  <w:style w:type="paragraph" w:styleId="Prrafodelista">
    <w:name w:val="List Paragraph"/>
    <w:basedOn w:val="Normal"/>
    <w:uiPriority w:val="34"/>
    <w:qFormat/>
    <w:rsid w:val="00615CB3"/>
    <w:pPr>
      <w:ind w:left="720"/>
      <w:contextualSpacing/>
    </w:pPr>
  </w:style>
  <w:style w:type="paragraph" w:customStyle="1" w:styleId="pf0">
    <w:name w:val="pf0"/>
    <w:basedOn w:val="Normal"/>
    <w:rsid w:val="00834FC3"/>
    <w:pPr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lang w:eastAsia="es-CO"/>
    </w:rPr>
  </w:style>
  <w:style w:type="character" w:customStyle="1" w:styleId="cf01">
    <w:name w:val="cf01"/>
    <w:rsid w:val="00834FC3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11AB"/>
    <w:pPr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lang w:eastAsia="es-CO"/>
    </w:rPr>
  </w:style>
  <w:style w:type="character" w:styleId="Textoennegrita">
    <w:name w:val="Strong"/>
    <w:uiPriority w:val="22"/>
    <w:qFormat/>
    <w:rsid w:val="008611AB"/>
    <w:rPr>
      <w:b/>
      <w:bCs/>
    </w:rPr>
  </w:style>
  <w:style w:type="character" w:customStyle="1" w:styleId="xcontentpasted0">
    <w:name w:val="x_contentpasted0"/>
    <w:basedOn w:val="Fuentedeprrafopredeter"/>
    <w:rsid w:val="00BF54F4"/>
  </w:style>
  <w:style w:type="paragraph" w:customStyle="1" w:styleId="Default">
    <w:name w:val="Default"/>
    <w:rsid w:val="005C11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7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lozano\AppData\Local\Temp\CARTA%20%20logo%20presidencia%20Oct%202%20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DFAB718FF44848B67536ACD193E98D" ma:contentTypeVersion="0" ma:contentTypeDescription="Crear nuevo documento." ma:contentTypeScope="" ma:versionID="18375fb5598c4f23a8c6776e580164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EC1ECC-4203-4BB5-B3E2-A902495A0B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72AB9A-B0C0-4F51-923E-E2084FE58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 logo presidencia Oct 2 2012</Template>
  <TotalTime>4</TotalTime>
  <Pages>1</Pages>
  <Words>107</Words>
  <Characters>592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 D</dc:title>
  <dc:subject/>
  <dc:creator>oflorez</dc:creator>
  <cp:keywords/>
  <cp:lastModifiedBy>Luz Mery Buitrago Calderon</cp:lastModifiedBy>
  <cp:revision>3</cp:revision>
  <cp:lastPrinted>2012-10-02T21:57:00Z</cp:lastPrinted>
  <dcterms:created xsi:type="dcterms:W3CDTF">2025-07-17T19:52:00Z</dcterms:created>
  <dcterms:modified xsi:type="dcterms:W3CDTF">2025-09-17T22:18:00Z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0x010100E7DFAB718FF44848B67536ACD193E98D</vt:lpwstr>
  </property>
</Properties>
</file>